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“祝福祖国  出彩天中”</w:t>
      </w:r>
    </w:p>
    <w:p>
      <w:pPr>
        <w:adjustRightInd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驻马店市短视频大赛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参赛作品简介</w:t>
      </w:r>
    </w:p>
    <w:p>
      <w:pPr>
        <w:adjustRightInd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5"/>
        <w:tblW w:w="129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4"/>
        <w:gridCol w:w="9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3044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参赛者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9930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3044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参赛者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  <w:tc>
          <w:tcPr>
            <w:tcW w:w="9930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044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上传时间</w:t>
            </w:r>
          </w:p>
        </w:tc>
        <w:tc>
          <w:tcPr>
            <w:tcW w:w="9930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044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作品标题</w:t>
            </w:r>
          </w:p>
        </w:tc>
        <w:tc>
          <w:tcPr>
            <w:tcW w:w="9930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</w:trPr>
        <w:tc>
          <w:tcPr>
            <w:tcW w:w="3044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作品简介</w:t>
            </w:r>
          </w:p>
        </w:tc>
        <w:tc>
          <w:tcPr>
            <w:tcW w:w="9930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</w:trPr>
        <w:tc>
          <w:tcPr>
            <w:tcW w:w="3044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其他备注</w:t>
            </w:r>
          </w:p>
        </w:tc>
        <w:tc>
          <w:tcPr>
            <w:tcW w:w="9930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adjustRightInd w:val="0"/>
        <w:snapToGrid w:val="0"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adjustRightInd w:val="0"/>
        <w:snapToGrid w:val="0"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adjustRightInd w:val="0"/>
        <w:snapToGrid w:val="0"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1、以上选项（最后一项除外）必填。</w:t>
      </w:r>
    </w:p>
    <w:p>
      <w:pPr>
        <w:adjustRightInd w:val="0"/>
        <w:snapToGrid w:val="0"/>
        <w:spacing w:line="60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2、填写完毕，将word文档及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作品放置于同一文件夹，如需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多个作品，请放置于不同文件夹，然后用压缩工具压缩，压缩包命名规则：</w:t>
      </w:r>
      <w:r>
        <w:rPr>
          <w:rFonts w:hint="eastAsia" w:ascii="仿宋_GB2312" w:hAnsi="仿宋_GB2312" w:eastAsia="仿宋_GB2312" w:cs="仿宋_GB2312"/>
          <w:sz w:val="32"/>
          <w:szCs w:val="32"/>
        </w:rPr>
        <w:t>驻马店市</w:t>
      </w:r>
      <w:r>
        <w:rPr>
          <w:rFonts w:hint="eastAsia" w:ascii="仿宋_GB2312" w:hAnsi="仿宋" w:eastAsia="仿宋_GB2312" w:cs="仿宋_GB2312"/>
          <w:sz w:val="32"/>
          <w:szCs w:val="32"/>
        </w:rPr>
        <w:t>短视频大赛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参赛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作品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--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参赛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者姓名，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最后将压缩包上传至邮箱764618874@qq.com</w:t>
      </w:r>
    </w:p>
    <w:sectPr>
      <w:footerReference r:id="rId3" w:type="default"/>
      <w:pgSz w:w="16838" w:h="11906" w:orient="landscape"/>
      <w:pgMar w:top="1701" w:right="2211" w:bottom="1474" w:left="1871" w:header="851" w:footer="147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楷体_GB2312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C902F7E"/>
    <w:rsid w:val="00004020"/>
    <w:rsid w:val="00072EBE"/>
    <w:rsid w:val="00080E7D"/>
    <w:rsid w:val="000A6F11"/>
    <w:rsid w:val="000C0418"/>
    <w:rsid w:val="000E07A5"/>
    <w:rsid w:val="00126C8F"/>
    <w:rsid w:val="001359D8"/>
    <w:rsid w:val="001570B0"/>
    <w:rsid w:val="00184113"/>
    <w:rsid w:val="001847FE"/>
    <w:rsid w:val="001A4242"/>
    <w:rsid w:val="001D0467"/>
    <w:rsid w:val="00207508"/>
    <w:rsid w:val="00215E61"/>
    <w:rsid w:val="002164BF"/>
    <w:rsid w:val="00225C59"/>
    <w:rsid w:val="00240E88"/>
    <w:rsid w:val="00250FDE"/>
    <w:rsid w:val="002515F5"/>
    <w:rsid w:val="0027710E"/>
    <w:rsid w:val="00283A5A"/>
    <w:rsid w:val="002874B6"/>
    <w:rsid w:val="002B64D8"/>
    <w:rsid w:val="002C1C81"/>
    <w:rsid w:val="002E5B53"/>
    <w:rsid w:val="002F1D08"/>
    <w:rsid w:val="003329EC"/>
    <w:rsid w:val="0038561D"/>
    <w:rsid w:val="00387CEF"/>
    <w:rsid w:val="00391533"/>
    <w:rsid w:val="003A2D48"/>
    <w:rsid w:val="003E0830"/>
    <w:rsid w:val="00401794"/>
    <w:rsid w:val="00422FFD"/>
    <w:rsid w:val="0045139A"/>
    <w:rsid w:val="00456912"/>
    <w:rsid w:val="00464712"/>
    <w:rsid w:val="00487F78"/>
    <w:rsid w:val="004A332B"/>
    <w:rsid w:val="004D177E"/>
    <w:rsid w:val="00550DEB"/>
    <w:rsid w:val="0057680A"/>
    <w:rsid w:val="005A2153"/>
    <w:rsid w:val="005C42DD"/>
    <w:rsid w:val="005E555E"/>
    <w:rsid w:val="005F63AE"/>
    <w:rsid w:val="00604636"/>
    <w:rsid w:val="00665203"/>
    <w:rsid w:val="00673179"/>
    <w:rsid w:val="006C68BA"/>
    <w:rsid w:val="006E18E9"/>
    <w:rsid w:val="00703C47"/>
    <w:rsid w:val="00716537"/>
    <w:rsid w:val="00720BCC"/>
    <w:rsid w:val="0075526A"/>
    <w:rsid w:val="0089421E"/>
    <w:rsid w:val="008C1E77"/>
    <w:rsid w:val="008E103D"/>
    <w:rsid w:val="008E1EF1"/>
    <w:rsid w:val="008E2C1C"/>
    <w:rsid w:val="009013DE"/>
    <w:rsid w:val="00924649"/>
    <w:rsid w:val="00957C54"/>
    <w:rsid w:val="00997AA2"/>
    <w:rsid w:val="009E3DD3"/>
    <w:rsid w:val="009F7471"/>
    <w:rsid w:val="00A162CB"/>
    <w:rsid w:val="00A22DC6"/>
    <w:rsid w:val="00A8585E"/>
    <w:rsid w:val="00A87B14"/>
    <w:rsid w:val="00AA7111"/>
    <w:rsid w:val="00AC35CA"/>
    <w:rsid w:val="00AC4F6E"/>
    <w:rsid w:val="00B03C5F"/>
    <w:rsid w:val="00B7714B"/>
    <w:rsid w:val="00B87072"/>
    <w:rsid w:val="00BB250C"/>
    <w:rsid w:val="00BD745C"/>
    <w:rsid w:val="00BF2C7F"/>
    <w:rsid w:val="00BF6B7E"/>
    <w:rsid w:val="00C22B14"/>
    <w:rsid w:val="00C50E88"/>
    <w:rsid w:val="00C7394D"/>
    <w:rsid w:val="00C96D4A"/>
    <w:rsid w:val="00CA0A3F"/>
    <w:rsid w:val="00CB3E1C"/>
    <w:rsid w:val="00CD4F30"/>
    <w:rsid w:val="00D15C5F"/>
    <w:rsid w:val="00D26AB3"/>
    <w:rsid w:val="00D4189C"/>
    <w:rsid w:val="00D50876"/>
    <w:rsid w:val="00D63245"/>
    <w:rsid w:val="00D8658B"/>
    <w:rsid w:val="00D92C1D"/>
    <w:rsid w:val="00DC1CDC"/>
    <w:rsid w:val="00DD6572"/>
    <w:rsid w:val="00E0050A"/>
    <w:rsid w:val="00E26C95"/>
    <w:rsid w:val="00E478C8"/>
    <w:rsid w:val="00E50530"/>
    <w:rsid w:val="00E55CB9"/>
    <w:rsid w:val="00E61A79"/>
    <w:rsid w:val="00E7059B"/>
    <w:rsid w:val="00E71F05"/>
    <w:rsid w:val="00E902C7"/>
    <w:rsid w:val="00EB4102"/>
    <w:rsid w:val="00EB54F3"/>
    <w:rsid w:val="00EB66E9"/>
    <w:rsid w:val="00EC1253"/>
    <w:rsid w:val="00EC281B"/>
    <w:rsid w:val="00EC3E13"/>
    <w:rsid w:val="00EC51D7"/>
    <w:rsid w:val="00F63612"/>
    <w:rsid w:val="00F76B73"/>
    <w:rsid w:val="00FA0B4E"/>
    <w:rsid w:val="03750BE4"/>
    <w:rsid w:val="038A3611"/>
    <w:rsid w:val="05481199"/>
    <w:rsid w:val="065A627F"/>
    <w:rsid w:val="0A234A31"/>
    <w:rsid w:val="0C5143C8"/>
    <w:rsid w:val="0D8A42C4"/>
    <w:rsid w:val="0EF76AFF"/>
    <w:rsid w:val="0F244AE8"/>
    <w:rsid w:val="0FDB36AA"/>
    <w:rsid w:val="1005651F"/>
    <w:rsid w:val="10C4080C"/>
    <w:rsid w:val="12065074"/>
    <w:rsid w:val="1250777B"/>
    <w:rsid w:val="13FC1027"/>
    <w:rsid w:val="14C22FD3"/>
    <w:rsid w:val="17882252"/>
    <w:rsid w:val="1A3646C1"/>
    <w:rsid w:val="1A905645"/>
    <w:rsid w:val="1BDB3D0D"/>
    <w:rsid w:val="1DF43286"/>
    <w:rsid w:val="1EA31014"/>
    <w:rsid w:val="20FB0DC2"/>
    <w:rsid w:val="225D3FA2"/>
    <w:rsid w:val="242D40B0"/>
    <w:rsid w:val="260A557A"/>
    <w:rsid w:val="2858662B"/>
    <w:rsid w:val="287A7459"/>
    <w:rsid w:val="291C4370"/>
    <w:rsid w:val="291F0365"/>
    <w:rsid w:val="296B5E2A"/>
    <w:rsid w:val="2A0B5272"/>
    <w:rsid w:val="2BEB0666"/>
    <w:rsid w:val="2DF36F57"/>
    <w:rsid w:val="2E36578C"/>
    <w:rsid w:val="2EC026C7"/>
    <w:rsid w:val="2FCE1369"/>
    <w:rsid w:val="319C463D"/>
    <w:rsid w:val="32C75E58"/>
    <w:rsid w:val="3899427A"/>
    <w:rsid w:val="38B5508B"/>
    <w:rsid w:val="3A0D27F6"/>
    <w:rsid w:val="3BD740BE"/>
    <w:rsid w:val="3DB77B60"/>
    <w:rsid w:val="41FC24A1"/>
    <w:rsid w:val="42B8092C"/>
    <w:rsid w:val="441C1DFC"/>
    <w:rsid w:val="47F63A14"/>
    <w:rsid w:val="499B6F56"/>
    <w:rsid w:val="4C902F7E"/>
    <w:rsid w:val="53885A76"/>
    <w:rsid w:val="54284F5C"/>
    <w:rsid w:val="55825FC3"/>
    <w:rsid w:val="586F57F0"/>
    <w:rsid w:val="5A43163B"/>
    <w:rsid w:val="5B8E15BF"/>
    <w:rsid w:val="5C0D580A"/>
    <w:rsid w:val="5C7179F4"/>
    <w:rsid w:val="5E963EBB"/>
    <w:rsid w:val="60F80979"/>
    <w:rsid w:val="626632DD"/>
    <w:rsid w:val="63636DBA"/>
    <w:rsid w:val="64207D85"/>
    <w:rsid w:val="642D28E0"/>
    <w:rsid w:val="65942035"/>
    <w:rsid w:val="659D5FD3"/>
    <w:rsid w:val="664F4E23"/>
    <w:rsid w:val="6772011D"/>
    <w:rsid w:val="6D315D5C"/>
    <w:rsid w:val="70A34513"/>
    <w:rsid w:val="71AF723C"/>
    <w:rsid w:val="74D30222"/>
    <w:rsid w:val="75341DFE"/>
    <w:rsid w:val="75FC42BC"/>
    <w:rsid w:val="77D354BE"/>
    <w:rsid w:val="7A327512"/>
    <w:rsid w:val="7B264D28"/>
    <w:rsid w:val="7B8F5BB1"/>
    <w:rsid w:val="7DB46226"/>
    <w:rsid w:val="7F6B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wimxt.com</Company>
  <Pages>8</Pages>
  <Words>430</Words>
  <Characters>2455</Characters>
  <Lines>0</Lines>
  <Paragraphs>0</Paragraphs>
  <TotalTime>1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2019-05-10T10:01:00Z</dcterms:created>
  <dc:creator>Administrator</dc:creator>
  <cp:lastModifiedBy>Administrator</cp:lastModifiedBy>
  <cp:lastPrinted>2019-05-23T07:28:00Z</cp:lastPrinted>
  <dcterms:modified xsi:type="dcterms:W3CDTF">2019-07-04T02:15:31Z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